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1A" w:rsidRDefault="0019641A" w:rsidP="0019641A">
      <w:pPr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4B5742" w:rsidRDefault="00BC4ACF" w:rsidP="0019641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</wp:posOffset>
                </wp:positionV>
                <wp:extent cx="6735445" cy="882650"/>
                <wp:effectExtent l="12700" t="8255" r="508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030" w:rsidRPr="00392367" w:rsidRDefault="00817030" w:rsidP="004B5742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</w:rPr>
                            </w:pPr>
                            <w:r w:rsidRPr="00392367">
                              <w:rPr>
                                <w:rFonts w:ascii="Arial Narrow" w:hAnsi="Arial Narrow"/>
                                <w:b/>
                                <w:sz w:val="30"/>
                                <w:szCs w:val="30"/>
                              </w:rPr>
                              <w:t xml:space="preserve"> INSCRIPCIÓN</w:t>
                            </w:r>
                          </w:p>
                          <w:p w:rsidR="00817030" w:rsidRPr="005607C1" w:rsidRDefault="00817030" w:rsidP="004B5742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CONCURSO</w:t>
                            </w:r>
                            <w:r w:rsidR="009030C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ESCAPARATES NAVIDEÑOS </w:t>
                            </w:r>
                            <w:r w:rsidR="009030C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Ciudad de </w:t>
                            </w:r>
                            <w:r w:rsidR="00552578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Ponferrada</w:t>
                            </w:r>
                            <w:r w:rsidR="009030CF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 w:rsidR="003D4169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.05pt;width:530.3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">
                <v:textbox>
                  <w:txbxContent>
                    <w:p w:rsidR="00817030" w:rsidRPr="00392367" w:rsidRDefault="00817030" w:rsidP="004B5742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30"/>
                          <w:szCs w:val="30"/>
                        </w:rPr>
                      </w:pPr>
                      <w:r w:rsidRPr="00392367">
                        <w:rPr>
                          <w:rFonts w:ascii="Arial Narrow" w:hAnsi="Arial Narrow"/>
                          <w:b/>
                          <w:sz w:val="30"/>
                          <w:szCs w:val="30"/>
                        </w:rPr>
                        <w:t xml:space="preserve"> INSCRIPCIÓN</w:t>
                      </w:r>
                    </w:p>
                    <w:p w:rsidR="00817030" w:rsidRPr="005607C1" w:rsidRDefault="00817030" w:rsidP="004B5742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CONCURSO</w:t>
                      </w:r>
                      <w:r w:rsidR="009030C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ESCAPARATES NAVIDEÑOS </w:t>
                      </w:r>
                      <w:r w:rsidR="009030C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Ciudad de </w:t>
                      </w:r>
                      <w:r w:rsidR="00552578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Ponferrada</w:t>
                      </w:r>
                      <w:r w:rsidR="009030CF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201</w:t>
                      </w:r>
                      <w:r w:rsidR="003D4169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B5742" w:rsidRDefault="004B5742" w:rsidP="0019641A">
      <w:pPr>
        <w:rPr>
          <w:rFonts w:ascii="Arial Narrow" w:hAnsi="Arial Narrow"/>
          <w:b/>
          <w:sz w:val="22"/>
          <w:szCs w:val="22"/>
          <w:u w:val="single"/>
        </w:rPr>
      </w:pPr>
    </w:p>
    <w:p w:rsidR="004B5742" w:rsidRDefault="004B5742" w:rsidP="0019641A">
      <w:pPr>
        <w:rPr>
          <w:rFonts w:ascii="Arial Narrow" w:hAnsi="Arial Narrow"/>
          <w:b/>
          <w:sz w:val="22"/>
          <w:szCs w:val="22"/>
          <w:u w:val="single"/>
        </w:rPr>
      </w:pPr>
    </w:p>
    <w:p w:rsidR="004B5742" w:rsidRDefault="004B5742" w:rsidP="00C20DD4">
      <w:pPr>
        <w:rPr>
          <w:rFonts w:ascii="Arial Narrow" w:hAnsi="Arial Narrow"/>
          <w:b/>
          <w:sz w:val="22"/>
          <w:szCs w:val="22"/>
          <w:u w:val="single"/>
        </w:rPr>
      </w:pPr>
    </w:p>
    <w:p w:rsidR="004B5742" w:rsidRDefault="004B5742" w:rsidP="00C20DD4">
      <w:pPr>
        <w:rPr>
          <w:rFonts w:ascii="Arial Narrow" w:hAnsi="Arial Narrow"/>
          <w:b/>
          <w:sz w:val="22"/>
          <w:szCs w:val="22"/>
          <w:u w:val="single"/>
        </w:rPr>
      </w:pPr>
    </w:p>
    <w:p w:rsidR="003B598B" w:rsidRDefault="003B598B" w:rsidP="00C20DD4">
      <w:pPr>
        <w:rPr>
          <w:rFonts w:ascii="Arial Narrow" w:hAnsi="Arial Narrow"/>
          <w:b/>
          <w:sz w:val="22"/>
          <w:szCs w:val="22"/>
          <w:u w:val="single"/>
        </w:rPr>
      </w:pPr>
    </w:p>
    <w:p w:rsidR="003B598B" w:rsidRDefault="003B598B" w:rsidP="00C20DD4">
      <w:pPr>
        <w:rPr>
          <w:rFonts w:ascii="Arial Narrow" w:hAnsi="Arial Narrow"/>
          <w:b/>
          <w:sz w:val="22"/>
          <w:szCs w:val="22"/>
          <w:u w:val="single"/>
        </w:rPr>
      </w:pPr>
    </w:p>
    <w:p w:rsidR="00C20DD4" w:rsidRPr="00552578" w:rsidRDefault="00552578" w:rsidP="00C20DD4">
      <w:pPr>
        <w:rPr>
          <w:rFonts w:ascii="Arial Narrow" w:hAnsi="Arial Narrow"/>
          <w:b/>
          <w:smallCaps/>
          <w:sz w:val="22"/>
          <w:szCs w:val="22"/>
        </w:rPr>
      </w:pPr>
      <w:r w:rsidRPr="00552578">
        <w:rPr>
          <w:rFonts w:ascii="Arial Narrow" w:hAnsi="Arial Narrow"/>
          <w:b/>
          <w:sz w:val="22"/>
          <w:szCs w:val="22"/>
        </w:rPr>
        <w:t xml:space="preserve">Fecha tope recepción </w:t>
      </w:r>
      <w:proofErr w:type="spellStart"/>
      <w:r w:rsidRPr="00552578">
        <w:rPr>
          <w:rFonts w:ascii="Arial Narrow" w:hAnsi="Arial Narrow"/>
          <w:b/>
          <w:sz w:val="22"/>
          <w:szCs w:val="22"/>
        </w:rPr>
        <w:t>inscripciones</w:t>
      </w:r>
      <w:proofErr w:type="gramStart"/>
      <w:r w:rsidRPr="00552578">
        <w:rPr>
          <w:rFonts w:ascii="Arial Narrow" w:hAnsi="Arial Narrow"/>
          <w:b/>
          <w:sz w:val="22"/>
          <w:szCs w:val="22"/>
        </w:rPr>
        <w:t>:</w:t>
      </w:r>
      <w:r w:rsidR="00AA1A77">
        <w:rPr>
          <w:rFonts w:ascii="Arial Narrow" w:hAnsi="Arial Narrow"/>
          <w:b/>
          <w:sz w:val="22"/>
          <w:szCs w:val="22"/>
        </w:rPr>
        <w:t>Jueves</w:t>
      </w:r>
      <w:proofErr w:type="spellEnd"/>
      <w:proofErr w:type="gramEnd"/>
      <w:r w:rsidR="00AA1A77">
        <w:rPr>
          <w:rFonts w:ascii="Arial Narrow" w:hAnsi="Arial Narrow"/>
          <w:b/>
          <w:sz w:val="22"/>
          <w:szCs w:val="22"/>
        </w:rPr>
        <w:t xml:space="preserve"> 1</w:t>
      </w:r>
      <w:r w:rsidR="003D4169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 diciembre 201</w:t>
      </w:r>
      <w:r w:rsidR="003D4169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 xml:space="preserve"> a las 14:00 horas.-</w:t>
      </w:r>
    </w:p>
    <w:p w:rsidR="002575A1" w:rsidRPr="00552578" w:rsidRDefault="00552578" w:rsidP="00C20DD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Inscripción enviar a: </w:t>
      </w:r>
      <w:hyperlink r:id="rId8" w:history="1">
        <w:r w:rsidRPr="006D186E">
          <w:rPr>
            <w:rStyle w:val="Hipervnculo"/>
            <w:rFonts w:ascii="Arial Narrow" w:hAnsi="Arial Narrow"/>
            <w:b/>
            <w:sz w:val="22"/>
            <w:szCs w:val="22"/>
          </w:rPr>
          <w:t>emorano@camaraleon.com</w:t>
        </w:r>
      </w:hyperlink>
      <w:r>
        <w:rPr>
          <w:rFonts w:ascii="Arial Narrow" w:hAnsi="Arial Narrow"/>
          <w:b/>
          <w:sz w:val="22"/>
          <w:szCs w:val="22"/>
        </w:rPr>
        <w:t xml:space="preserve"> </w:t>
      </w:r>
      <w:hyperlink r:id="rId9" w:history="1">
        <w:r w:rsidRPr="006D186E">
          <w:rPr>
            <w:rStyle w:val="Hipervnculo"/>
            <w:rFonts w:ascii="Arial Narrow" w:hAnsi="Arial Narrow"/>
            <w:b/>
            <w:sz w:val="22"/>
            <w:szCs w:val="22"/>
          </w:rPr>
          <w:t>cciponf@camaraleon.com</w:t>
        </w:r>
      </w:hyperlink>
      <w:r>
        <w:rPr>
          <w:rFonts w:ascii="Arial Narrow" w:hAnsi="Arial Narrow"/>
          <w:b/>
          <w:sz w:val="22"/>
          <w:szCs w:val="22"/>
        </w:rPr>
        <w:t xml:space="preserve"> </w:t>
      </w:r>
    </w:p>
    <w:p w:rsidR="002575A1" w:rsidRDefault="002575A1" w:rsidP="00C20DD4">
      <w:pPr>
        <w:rPr>
          <w:rFonts w:ascii="Arial Narrow" w:hAnsi="Arial Narrow"/>
          <w:b/>
          <w:sz w:val="22"/>
          <w:szCs w:val="22"/>
        </w:rPr>
      </w:pPr>
      <w:r w:rsidRPr="00552578">
        <w:rPr>
          <w:rFonts w:ascii="Arial Narrow" w:hAnsi="Arial Narrow"/>
          <w:b/>
          <w:sz w:val="22"/>
          <w:szCs w:val="22"/>
        </w:rPr>
        <w:t xml:space="preserve">Inscripción personalmente: </w:t>
      </w:r>
      <w:r w:rsidR="00552578">
        <w:rPr>
          <w:rFonts w:ascii="Arial Narrow" w:hAnsi="Arial Narrow"/>
          <w:b/>
          <w:sz w:val="22"/>
          <w:szCs w:val="22"/>
        </w:rPr>
        <w:t>Delegación Cámara Ponferrada – Calle del Reloj, nº 11</w:t>
      </w:r>
      <w:r w:rsidR="003D4169">
        <w:rPr>
          <w:rFonts w:ascii="Arial Narrow" w:hAnsi="Arial Narrow"/>
          <w:b/>
          <w:sz w:val="22"/>
          <w:szCs w:val="22"/>
        </w:rPr>
        <w:t xml:space="preserve"> – Tel. 987 410 132</w:t>
      </w:r>
    </w:p>
    <w:p w:rsidR="00552578" w:rsidRPr="00552578" w:rsidRDefault="00552578" w:rsidP="00552578">
      <w:pPr>
        <w:jc w:val="center"/>
        <w:rPr>
          <w:rFonts w:ascii="Arial Narrow" w:hAnsi="Arial Narrow"/>
          <w:b/>
          <w:i/>
          <w:szCs w:val="22"/>
        </w:rPr>
      </w:pPr>
      <w:r w:rsidRPr="00552578">
        <w:rPr>
          <w:rFonts w:ascii="Arial Narrow" w:hAnsi="Arial Narrow"/>
          <w:b/>
          <w:i/>
          <w:szCs w:val="22"/>
        </w:rPr>
        <w:t>“El Participante en el Concurso Escaparates Navideños Ciudad de Ponferrada 201</w:t>
      </w:r>
      <w:r w:rsidR="003D4169">
        <w:rPr>
          <w:rFonts w:ascii="Arial Narrow" w:hAnsi="Arial Narrow"/>
          <w:b/>
          <w:i/>
          <w:szCs w:val="22"/>
        </w:rPr>
        <w:t>6</w:t>
      </w:r>
      <w:r w:rsidRPr="00552578">
        <w:rPr>
          <w:rFonts w:ascii="Arial Narrow" w:hAnsi="Arial Narrow"/>
          <w:b/>
          <w:i/>
          <w:szCs w:val="22"/>
        </w:rPr>
        <w:t>, confirma que ha leído las bases de participación y la aceptación de las mismas”</w:t>
      </w:r>
    </w:p>
    <w:p w:rsidR="006E5D64" w:rsidRPr="00552578" w:rsidRDefault="006E5D64" w:rsidP="00552578">
      <w:pPr>
        <w:pStyle w:val="NormalParagraphStyle"/>
        <w:spacing w:line="240" w:lineRule="auto"/>
        <w:jc w:val="center"/>
        <w:rPr>
          <w:rFonts w:ascii="Arial Narrow" w:hAnsi="Arial Narrow"/>
          <w:i/>
          <w:iCs/>
          <w:sz w:val="20"/>
          <w:szCs w:val="22"/>
          <w:lang w:val="es-ES"/>
        </w:rPr>
      </w:pPr>
    </w:p>
    <w:p w:rsidR="006E5D64" w:rsidRPr="00200328" w:rsidRDefault="006E5D64" w:rsidP="006E5D64">
      <w:pPr>
        <w:pStyle w:val="NormalParagraphStyle"/>
        <w:spacing w:line="240" w:lineRule="auto"/>
        <w:rPr>
          <w:color w:val="002060"/>
          <w:sz w:val="4"/>
          <w:szCs w:val="4"/>
        </w:rPr>
      </w:pPr>
    </w:p>
    <w:tbl>
      <w:tblPr>
        <w:tblW w:w="1063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6"/>
        <w:gridCol w:w="2041"/>
        <w:gridCol w:w="496"/>
        <w:gridCol w:w="681"/>
        <w:gridCol w:w="2354"/>
        <w:gridCol w:w="820"/>
        <w:gridCol w:w="1142"/>
        <w:gridCol w:w="1209"/>
        <w:gridCol w:w="1744"/>
        <w:gridCol w:w="65"/>
      </w:tblGrid>
      <w:tr w:rsidR="007715A4" w:rsidRPr="009636F7" w:rsidTr="002575A1">
        <w:trPr>
          <w:gridAfter w:val="1"/>
          <w:wAfter w:w="5" w:type="dxa"/>
          <w:trHeight w:val="693"/>
          <w:tblCellSpacing w:w="20" w:type="dxa"/>
          <w:jc w:val="center"/>
        </w:trPr>
        <w:tc>
          <w:tcPr>
            <w:tcW w:w="10513" w:type="dxa"/>
            <w:gridSpan w:val="9"/>
            <w:shd w:val="clear" w:color="auto" w:fill="D9D9D9"/>
            <w:vAlign w:val="center"/>
          </w:tcPr>
          <w:p w:rsidR="007715A4" w:rsidRPr="0035365F" w:rsidRDefault="007715A4" w:rsidP="00817030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sz w:val="26"/>
                <w:szCs w:val="26"/>
              </w:rPr>
            </w:pPr>
            <w:r w:rsidRPr="0035365F">
              <w:rPr>
                <w:rFonts w:ascii="Arial Narrow" w:hAnsi="Arial Narrow"/>
                <w:b/>
                <w:sz w:val="26"/>
                <w:szCs w:val="26"/>
              </w:rPr>
              <w:t xml:space="preserve">DATOS </w:t>
            </w:r>
            <w:r w:rsidR="009D7CFC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="00817030">
              <w:rPr>
                <w:rFonts w:ascii="Arial Narrow" w:hAnsi="Arial Narrow"/>
                <w:b/>
                <w:sz w:val="26"/>
                <w:szCs w:val="26"/>
              </w:rPr>
              <w:t xml:space="preserve"> EMPRESA</w:t>
            </w:r>
          </w:p>
        </w:tc>
      </w:tr>
      <w:tr w:rsidR="009F0D00" w:rsidRPr="009636F7" w:rsidTr="002575A1">
        <w:trPr>
          <w:gridBefore w:val="1"/>
          <w:wBefore w:w="26" w:type="dxa"/>
          <w:trHeight w:val="499"/>
          <w:tblCellSpacing w:w="20" w:type="dxa"/>
          <w:jc w:val="center"/>
        </w:trPr>
        <w:tc>
          <w:tcPr>
            <w:tcW w:w="3178" w:type="dxa"/>
            <w:gridSpan w:val="3"/>
            <w:shd w:val="clear" w:color="auto" w:fill="E0E0E0"/>
            <w:vAlign w:val="center"/>
          </w:tcPr>
          <w:p w:rsidR="009F0D00" w:rsidRPr="009636F7" w:rsidRDefault="00817030" w:rsidP="00785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DEL ESTABLECIMIENTO</w:t>
            </w:r>
          </w:p>
        </w:tc>
        <w:tc>
          <w:tcPr>
            <w:tcW w:w="7274" w:type="dxa"/>
            <w:gridSpan w:val="6"/>
            <w:vAlign w:val="center"/>
          </w:tcPr>
          <w:p w:rsidR="009F0D00" w:rsidRPr="009636F7" w:rsidRDefault="009F0D00" w:rsidP="004B68F3">
            <w:pPr>
              <w:rPr>
                <w:rFonts w:ascii="Arial Narrow" w:hAnsi="Arial Narrow"/>
                <w:b/>
              </w:rPr>
            </w:pPr>
          </w:p>
        </w:tc>
      </w:tr>
      <w:tr w:rsidR="003D1943" w:rsidRPr="009636F7" w:rsidTr="002575A1">
        <w:trPr>
          <w:gridBefore w:val="1"/>
          <w:wBefore w:w="26" w:type="dxa"/>
          <w:trHeight w:hRule="exact" w:val="536"/>
          <w:tblCellSpacing w:w="20" w:type="dxa"/>
          <w:jc w:val="center"/>
        </w:trPr>
        <w:tc>
          <w:tcPr>
            <w:tcW w:w="2497" w:type="dxa"/>
            <w:gridSpan w:val="2"/>
            <w:shd w:val="clear" w:color="auto" w:fill="E0E0E0"/>
            <w:vAlign w:val="center"/>
          </w:tcPr>
          <w:p w:rsidR="003842CB" w:rsidRPr="009636F7" w:rsidRDefault="00817030" w:rsidP="007856FB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RAZON SOCIAL</w:t>
            </w:r>
          </w:p>
        </w:tc>
        <w:tc>
          <w:tcPr>
            <w:tcW w:w="4957" w:type="dxa"/>
            <w:gridSpan w:val="4"/>
            <w:shd w:val="clear" w:color="auto" w:fill="auto"/>
            <w:vAlign w:val="center"/>
          </w:tcPr>
          <w:p w:rsidR="003842CB" w:rsidRPr="009636F7" w:rsidRDefault="003842CB" w:rsidP="00785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3842CB" w:rsidRPr="009636F7" w:rsidRDefault="00817030" w:rsidP="007856FB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C.I.F.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3842CB" w:rsidRPr="009636F7" w:rsidRDefault="003842CB" w:rsidP="007856F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17030" w:rsidRPr="009636F7" w:rsidTr="002575A1">
        <w:trPr>
          <w:gridBefore w:val="1"/>
          <w:wBefore w:w="26" w:type="dxa"/>
          <w:trHeight w:val="499"/>
          <w:tblCellSpacing w:w="20" w:type="dxa"/>
          <w:jc w:val="center"/>
        </w:trPr>
        <w:tc>
          <w:tcPr>
            <w:tcW w:w="2001" w:type="dxa"/>
            <w:shd w:val="clear" w:color="auto" w:fill="E0E0E0"/>
            <w:vAlign w:val="center"/>
          </w:tcPr>
          <w:p w:rsidR="00817030" w:rsidRPr="009636F7" w:rsidRDefault="002575A1" w:rsidP="008170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LUGAR DEL ESCAPARATE</w:t>
            </w:r>
          </w:p>
        </w:tc>
        <w:tc>
          <w:tcPr>
            <w:tcW w:w="8451" w:type="dxa"/>
            <w:gridSpan w:val="8"/>
            <w:vAlign w:val="center"/>
          </w:tcPr>
          <w:p w:rsidR="00817030" w:rsidRPr="009636F7" w:rsidRDefault="00817030" w:rsidP="00817030">
            <w:pPr>
              <w:rPr>
                <w:rFonts w:ascii="Arial Narrow" w:hAnsi="Arial Narrow"/>
                <w:b/>
              </w:rPr>
            </w:pPr>
          </w:p>
        </w:tc>
      </w:tr>
      <w:tr w:rsidR="00817030" w:rsidRPr="009636F7" w:rsidTr="002575A1">
        <w:trPr>
          <w:gridBefore w:val="1"/>
          <w:wBefore w:w="26" w:type="dxa"/>
          <w:trHeight w:hRule="exact" w:val="524"/>
          <w:tblCellSpacing w:w="20" w:type="dxa"/>
          <w:jc w:val="center"/>
        </w:trPr>
        <w:tc>
          <w:tcPr>
            <w:tcW w:w="2497" w:type="dxa"/>
            <w:gridSpan w:val="2"/>
            <w:shd w:val="clear" w:color="auto" w:fill="E0E0E0"/>
            <w:vAlign w:val="center"/>
          </w:tcPr>
          <w:p w:rsidR="00817030" w:rsidRDefault="00817030" w:rsidP="007856FB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DIRECCIÓN</w:t>
            </w:r>
          </w:p>
        </w:tc>
        <w:tc>
          <w:tcPr>
            <w:tcW w:w="4957" w:type="dxa"/>
            <w:gridSpan w:val="4"/>
            <w:shd w:val="clear" w:color="auto" w:fill="auto"/>
            <w:vAlign w:val="center"/>
          </w:tcPr>
          <w:p w:rsidR="00817030" w:rsidRPr="009636F7" w:rsidRDefault="00817030" w:rsidP="00785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817030" w:rsidRDefault="002575A1" w:rsidP="0035365F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TELEFONO MOVIL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817030" w:rsidRPr="009636F7" w:rsidRDefault="00817030" w:rsidP="007856F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D1943" w:rsidRPr="009636F7" w:rsidTr="002575A1">
        <w:trPr>
          <w:gridBefore w:val="1"/>
          <w:wBefore w:w="26" w:type="dxa"/>
          <w:trHeight w:hRule="exact" w:val="524"/>
          <w:tblCellSpacing w:w="20" w:type="dxa"/>
          <w:jc w:val="center"/>
        </w:trPr>
        <w:tc>
          <w:tcPr>
            <w:tcW w:w="2497" w:type="dxa"/>
            <w:gridSpan w:val="2"/>
            <w:shd w:val="clear" w:color="auto" w:fill="E0E0E0"/>
            <w:vAlign w:val="center"/>
          </w:tcPr>
          <w:p w:rsidR="009F0D00" w:rsidRPr="009636F7" w:rsidRDefault="00817030" w:rsidP="007856FB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LOCALIDAD</w:t>
            </w:r>
          </w:p>
        </w:tc>
        <w:tc>
          <w:tcPr>
            <w:tcW w:w="4957" w:type="dxa"/>
            <w:gridSpan w:val="4"/>
            <w:shd w:val="clear" w:color="auto" w:fill="auto"/>
            <w:vAlign w:val="center"/>
          </w:tcPr>
          <w:p w:rsidR="009F0D00" w:rsidRPr="009636F7" w:rsidRDefault="009F0D00" w:rsidP="00785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9F0D00" w:rsidRPr="009636F7" w:rsidRDefault="0035365F" w:rsidP="0035365F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C. </w:t>
            </w:r>
            <w:r w:rsidR="009F0D00" w:rsidRPr="009636F7">
              <w:rPr>
                <w:rFonts w:ascii="Arial Narrow" w:hAnsi="Arial Narrow" w:cs="Calibri"/>
                <w:b/>
              </w:rPr>
              <w:t>POSTAL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F0D00" w:rsidRPr="009636F7" w:rsidRDefault="009F0D00" w:rsidP="007856F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D1943" w:rsidRPr="009636F7" w:rsidTr="002575A1">
        <w:trPr>
          <w:gridBefore w:val="1"/>
          <w:wBefore w:w="26" w:type="dxa"/>
          <w:trHeight w:hRule="exact" w:val="505"/>
          <w:tblCellSpacing w:w="20" w:type="dxa"/>
          <w:jc w:val="center"/>
        </w:trPr>
        <w:tc>
          <w:tcPr>
            <w:tcW w:w="2497" w:type="dxa"/>
            <w:gridSpan w:val="2"/>
            <w:shd w:val="clear" w:color="auto" w:fill="E0E0E0"/>
            <w:vAlign w:val="center"/>
          </w:tcPr>
          <w:p w:rsidR="009F0D00" w:rsidRPr="009636F7" w:rsidRDefault="009F0D00" w:rsidP="007856FB">
            <w:pPr>
              <w:rPr>
                <w:rFonts w:ascii="Arial Narrow" w:hAnsi="Arial Narrow" w:cs="Calibri"/>
                <w:b/>
              </w:rPr>
            </w:pPr>
            <w:r w:rsidRPr="009636F7">
              <w:rPr>
                <w:rFonts w:ascii="Arial Narrow" w:hAnsi="Arial Narrow" w:cs="Calibri"/>
                <w:b/>
              </w:rPr>
              <w:t>TELÉFONO</w:t>
            </w:r>
          </w:p>
        </w:tc>
        <w:tc>
          <w:tcPr>
            <w:tcW w:w="4957" w:type="dxa"/>
            <w:gridSpan w:val="4"/>
            <w:shd w:val="clear" w:color="auto" w:fill="auto"/>
            <w:vAlign w:val="center"/>
          </w:tcPr>
          <w:p w:rsidR="009F0D00" w:rsidRPr="009636F7" w:rsidRDefault="009F0D00" w:rsidP="00785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9F0D00" w:rsidRPr="009636F7" w:rsidRDefault="009F0D00" w:rsidP="007856FB">
            <w:pPr>
              <w:rPr>
                <w:rFonts w:ascii="Arial Narrow" w:hAnsi="Arial Narrow" w:cs="Calibri"/>
                <w:b/>
              </w:rPr>
            </w:pPr>
            <w:r w:rsidRPr="009636F7">
              <w:rPr>
                <w:rFonts w:ascii="Arial Narrow" w:hAnsi="Arial Narrow" w:cs="Calibri"/>
                <w:b/>
              </w:rPr>
              <w:t>FAX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F0D00" w:rsidRPr="009636F7" w:rsidRDefault="009F0D00" w:rsidP="007856F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3D1943" w:rsidRPr="009636F7" w:rsidTr="002575A1">
        <w:trPr>
          <w:gridBefore w:val="1"/>
          <w:wBefore w:w="26" w:type="dxa"/>
          <w:trHeight w:hRule="exact" w:val="471"/>
          <w:tblCellSpacing w:w="20" w:type="dxa"/>
          <w:jc w:val="center"/>
        </w:trPr>
        <w:tc>
          <w:tcPr>
            <w:tcW w:w="2497" w:type="dxa"/>
            <w:gridSpan w:val="2"/>
            <w:shd w:val="clear" w:color="auto" w:fill="E0E0E0"/>
            <w:vAlign w:val="center"/>
          </w:tcPr>
          <w:p w:rsidR="009F0D00" w:rsidRPr="009636F7" w:rsidRDefault="009F0D00" w:rsidP="007856FB">
            <w:pPr>
              <w:rPr>
                <w:rFonts w:ascii="Arial Narrow" w:hAnsi="Arial Narrow" w:cs="Calibri"/>
                <w:b/>
              </w:rPr>
            </w:pPr>
            <w:r w:rsidRPr="009636F7">
              <w:rPr>
                <w:rFonts w:ascii="Arial Narrow" w:hAnsi="Arial Narrow" w:cs="Calibri"/>
                <w:b/>
              </w:rPr>
              <w:t>E-MAIL</w:t>
            </w:r>
          </w:p>
        </w:tc>
        <w:tc>
          <w:tcPr>
            <w:tcW w:w="4957" w:type="dxa"/>
            <w:gridSpan w:val="4"/>
            <w:shd w:val="clear" w:color="auto" w:fill="auto"/>
            <w:vAlign w:val="center"/>
          </w:tcPr>
          <w:p w:rsidR="009F0D00" w:rsidRPr="009636F7" w:rsidRDefault="009F0D00" w:rsidP="007856FB">
            <w:pPr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9F0D00" w:rsidRPr="009636F7" w:rsidRDefault="009F0D00" w:rsidP="007856FB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F0D00" w:rsidRPr="009636F7" w:rsidRDefault="009F0D00" w:rsidP="007856FB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A3206" w:rsidRPr="009636F7" w:rsidTr="002575A1">
        <w:trPr>
          <w:gridBefore w:val="1"/>
          <w:wBefore w:w="26" w:type="dxa"/>
          <w:trHeight w:val="674"/>
          <w:tblCellSpacing w:w="20" w:type="dxa"/>
          <w:jc w:val="center"/>
        </w:trPr>
        <w:tc>
          <w:tcPr>
            <w:tcW w:w="10492" w:type="dxa"/>
            <w:gridSpan w:val="9"/>
            <w:shd w:val="clear" w:color="auto" w:fill="E0E0E0"/>
            <w:vAlign w:val="center"/>
          </w:tcPr>
          <w:p w:rsidR="00AA3206" w:rsidRPr="00AA3206" w:rsidRDefault="00AA3206" w:rsidP="00AA3206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sz w:val="26"/>
                <w:szCs w:val="26"/>
              </w:rPr>
            </w:pPr>
            <w:r w:rsidRPr="00AA3206">
              <w:rPr>
                <w:rFonts w:ascii="Arial Narrow" w:hAnsi="Arial Narrow"/>
                <w:b/>
                <w:sz w:val="26"/>
                <w:szCs w:val="26"/>
              </w:rPr>
              <w:t>DATOS PERSONALES</w:t>
            </w:r>
          </w:p>
        </w:tc>
      </w:tr>
      <w:tr w:rsidR="00774903" w:rsidRPr="009636F7" w:rsidTr="002575A1">
        <w:trPr>
          <w:gridBefore w:val="1"/>
          <w:wBefore w:w="26" w:type="dxa"/>
          <w:trHeight w:val="499"/>
          <w:tblCellSpacing w:w="20" w:type="dxa"/>
          <w:jc w:val="center"/>
        </w:trPr>
        <w:tc>
          <w:tcPr>
            <w:tcW w:w="2001" w:type="dxa"/>
            <w:shd w:val="clear" w:color="auto" w:fill="E0E0E0"/>
            <w:vAlign w:val="center"/>
          </w:tcPr>
          <w:p w:rsidR="00774903" w:rsidRPr="009636F7" w:rsidRDefault="00774903" w:rsidP="009D7CFC">
            <w:pPr>
              <w:rPr>
                <w:rFonts w:ascii="Arial Narrow" w:hAnsi="Arial Narrow"/>
                <w:b/>
              </w:rPr>
            </w:pPr>
            <w:r w:rsidRPr="009636F7">
              <w:rPr>
                <w:rFonts w:ascii="Arial Narrow" w:hAnsi="Arial Narrow"/>
                <w:b/>
              </w:rPr>
              <w:t>NOMBRE</w:t>
            </w:r>
            <w:r w:rsidR="009D7CF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451" w:type="dxa"/>
            <w:gridSpan w:val="8"/>
            <w:vAlign w:val="center"/>
          </w:tcPr>
          <w:p w:rsidR="00774903" w:rsidRPr="009636F7" w:rsidRDefault="00774903" w:rsidP="00200328">
            <w:pPr>
              <w:rPr>
                <w:rFonts w:ascii="Arial Narrow" w:hAnsi="Arial Narrow"/>
                <w:b/>
              </w:rPr>
            </w:pPr>
          </w:p>
        </w:tc>
      </w:tr>
      <w:tr w:rsidR="00774903" w:rsidRPr="009636F7" w:rsidTr="002575A1">
        <w:trPr>
          <w:gridBefore w:val="1"/>
          <w:wBefore w:w="26" w:type="dxa"/>
          <w:trHeight w:val="361"/>
          <w:tblCellSpacing w:w="20" w:type="dxa"/>
          <w:jc w:val="center"/>
        </w:trPr>
        <w:tc>
          <w:tcPr>
            <w:tcW w:w="2001" w:type="dxa"/>
            <w:shd w:val="clear" w:color="auto" w:fill="E0E0E0"/>
            <w:vAlign w:val="center"/>
          </w:tcPr>
          <w:p w:rsidR="004841F2" w:rsidRPr="009636F7" w:rsidRDefault="009D7CFC" w:rsidP="00785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3491" w:type="dxa"/>
            <w:gridSpan w:val="3"/>
            <w:vAlign w:val="center"/>
          </w:tcPr>
          <w:p w:rsidR="004841F2" w:rsidRPr="009636F7" w:rsidRDefault="004841F2" w:rsidP="00200328">
            <w:pPr>
              <w:rPr>
                <w:rFonts w:ascii="Arial Narrow" w:hAnsi="Arial Narrow"/>
                <w:b/>
              </w:rPr>
            </w:pPr>
          </w:p>
        </w:tc>
        <w:tc>
          <w:tcPr>
            <w:tcW w:w="780" w:type="dxa"/>
            <w:shd w:val="clear" w:color="auto" w:fill="D9D9D9"/>
            <w:vAlign w:val="center"/>
          </w:tcPr>
          <w:p w:rsidR="004841F2" w:rsidRPr="009636F7" w:rsidRDefault="00AA3206" w:rsidP="002003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4100" w:type="dxa"/>
            <w:gridSpan w:val="4"/>
            <w:vAlign w:val="center"/>
          </w:tcPr>
          <w:p w:rsidR="004841F2" w:rsidRPr="009636F7" w:rsidRDefault="004841F2" w:rsidP="00200328">
            <w:pPr>
              <w:rPr>
                <w:rFonts w:ascii="Arial Narrow" w:hAnsi="Arial Narrow"/>
                <w:b/>
              </w:rPr>
            </w:pPr>
          </w:p>
        </w:tc>
      </w:tr>
    </w:tbl>
    <w:p w:rsidR="00AA3206" w:rsidRDefault="00AA3206" w:rsidP="000E3E1A">
      <w:pPr>
        <w:pStyle w:val="Sangra3detindependiente"/>
        <w:ind w:firstLine="0"/>
        <w:rPr>
          <w:rFonts w:ascii="Arial Narrow" w:hAnsi="Arial Narrow"/>
          <w:i/>
          <w:iCs/>
          <w:sz w:val="18"/>
          <w:szCs w:val="18"/>
          <w:lang w:val="es-ES"/>
        </w:rPr>
      </w:pPr>
    </w:p>
    <w:p w:rsidR="002575A1" w:rsidRPr="009030CF" w:rsidRDefault="002575A1" w:rsidP="002575A1">
      <w:pPr>
        <w:ind w:firstLine="440"/>
        <w:jc w:val="both"/>
        <w:rPr>
          <w:rFonts w:ascii="Arial" w:hAnsi="Arial" w:cs="Arial"/>
          <w:b/>
          <w:bCs/>
          <w:sz w:val="18"/>
        </w:rPr>
      </w:pPr>
      <w:r w:rsidRPr="009030CF">
        <w:rPr>
          <w:rFonts w:ascii="Arial" w:hAnsi="Arial" w:cs="Arial"/>
          <w:bCs/>
          <w:sz w:val="18"/>
        </w:rPr>
        <w:t xml:space="preserve">De acuerdo con la Ley 15/1999  de 13 de Diciembre, de Protección de Datos de Carácter Personal, el participante podrá ejercer su derecho de oposición, acceso, rectificación o cancelación, enviando una comunicación a </w:t>
      </w:r>
      <w:smartTag w:uri="urn:schemas-microsoft-com:office:smarttags" w:element="PersonName">
        <w:smartTagPr>
          <w:attr w:name="ProductID" w:val="la C￡mara Oficial"/>
        </w:smartTagPr>
        <w:r w:rsidRPr="009030CF">
          <w:rPr>
            <w:rFonts w:ascii="Arial" w:hAnsi="Arial" w:cs="Arial"/>
            <w:bCs/>
            <w:sz w:val="18"/>
          </w:rPr>
          <w:t>la Cámara Oficial</w:t>
        </w:r>
      </w:smartTag>
      <w:r w:rsidRPr="009030CF">
        <w:rPr>
          <w:rFonts w:ascii="Arial" w:hAnsi="Arial" w:cs="Arial"/>
          <w:bCs/>
          <w:sz w:val="18"/>
        </w:rPr>
        <w:t xml:space="preserve"> de Comercio e Industria de León (Avenida Padre Isla, 30 24002 León) o a </w:t>
      </w:r>
      <w:smartTag w:uri="urn:schemas-microsoft-com:office:smarttags" w:element="PersonName">
        <w:smartTagPr>
          <w:attr w:name="ProductID" w:val="la direcci￳n"/>
        </w:smartTagPr>
        <w:r w:rsidRPr="009030CF">
          <w:rPr>
            <w:rFonts w:ascii="Arial" w:hAnsi="Arial" w:cs="Arial"/>
            <w:bCs/>
            <w:sz w:val="18"/>
          </w:rPr>
          <w:t>la dirección</w:t>
        </w:r>
      </w:smartTag>
      <w:r w:rsidRPr="009030CF">
        <w:rPr>
          <w:rFonts w:ascii="Arial" w:hAnsi="Arial" w:cs="Arial"/>
          <w:bCs/>
          <w:sz w:val="18"/>
        </w:rPr>
        <w:t xml:space="preserve"> de correo electrónico </w:t>
      </w:r>
      <w:hyperlink r:id="rId10" w:history="1">
        <w:r w:rsidRPr="009030CF">
          <w:rPr>
            <w:rStyle w:val="Hipervnculo"/>
            <w:rFonts w:ascii="Arial" w:hAnsi="Arial" w:cs="Arial"/>
            <w:bCs/>
            <w:sz w:val="18"/>
          </w:rPr>
          <w:t>ccileon@camaraleon.com</w:t>
        </w:r>
      </w:hyperlink>
      <w:r w:rsidRPr="009030CF">
        <w:rPr>
          <w:rFonts w:ascii="Arial" w:hAnsi="Arial" w:cs="Arial"/>
          <w:bCs/>
          <w:sz w:val="18"/>
        </w:rPr>
        <w:t xml:space="preserve">. En ningún caso </w:t>
      </w:r>
      <w:smartTag w:uri="urn:schemas-microsoft-com:office:smarttags" w:element="PersonName">
        <w:smartTagPr>
          <w:attr w:name="ProductID" w:val="la C￡mara Oficial"/>
        </w:smartTagPr>
        <w:r w:rsidRPr="009030CF">
          <w:rPr>
            <w:rFonts w:ascii="Arial" w:hAnsi="Arial" w:cs="Arial"/>
            <w:bCs/>
            <w:sz w:val="18"/>
          </w:rPr>
          <w:t>la Cámara Oficial</w:t>
        </w:r>
      </w:smartTag>
      <w:r w:rsidRPr="009030CF">
        <w:rPr>
          <w:rFonts w:ascii="Arial" w:hAnsi="Arial" w:cs="Arial"/>
          <w:bCs/>
          <w:sz w:val="18"/>
        </w:rPr>
        <w:t xml:space="preserve"> de Comercio e </w:t>
      </w:r>
      <w:r w:rsidR="00552578" w:rsidRPr="009030CF">
        <w:rPr>
          <w:rFonts w:ascii="Arial" w:hAnsi="Arial" w:cs="Arial"/>
          <w:bCs/>
          <w:sz w:val="18"/>
        </w:rPr>
        <w:t>Industria,</w:t>
      </w:r>
      <w:r w:rsidRPr="009030CF">
        <w:rPr>
          <w:rFonts w:ascii="Arial" w:hAnsi="Arial" w:cs="Arial"/>
          <w:bCs/>
          <w:sz w:val="18"/>
        </w:rPr>
        <w:t xml:space="preserve"> utilizará los datos para cualquier otro fin que no sean los descritos en estas bases</w:t>
      </w:r>
      <w:r w:rsidRPr="00F940D7">
        <w:rPr>
          <w:rFonts w:ascii="Arial" w:hAnsi="Arial" w:cs="Arial"/>
          <w:bCs/>
        </w:rPr>
        <w:t xml:space="preserve">. </w:t>
      </w:r>
      <w:r w:rsidR="009030CF" w:rsidRPr="009030CF">
        <w:rPr>
          <w:rFonts w:ascii="Arial" w:hAnsi="Arial" w:cs="Arial"/>
          <w:b/>
          <w:bCs/>
          <w:sz w:val="18"/>
        </w:rPr>
        <w:t xml:space="preserve">La participación en el concurso supone la aceptación de sus bases. </w:t>
      </w:r>
    </w:p>
    <w:p w:rsidR="002575A1" w:rsidRPr="009030CF" w:rsidRDefault="002575A1" w:rsidP="000E3E1A">
      <w:pPr>
        <w:pStyle w:val="Sangra3detindependiente"/>
        <w:ind w:firstLine="0"/>
        <w:rPr>
          <w:rFonts w:ascii="Arial Narrow" w:hAnsi="Arial Narrow"/>
          <w:i/>
          <w:iCs/>
          <w:sz w:val="16"/>
          <w:szCs w:val="18"/>
        </w:rPr>
      </w:pPr>
    </w:p>
    <w:p w:rsidR="002575A1" w:rsidRDefault="002575A1" w:rsidP="000E3E1A">
      <w:pPr>
        <w:pStyle w:val="Sangra3detindependiente"/>
        <w:ind w:firstLine="0"/>
        <w:rPr>
          <w:rFonts w:ascii="Arial Narrow" w:hAnsi="Arial Narrow"/>
          <w:i/>
          <w:iCs/>
          <w:sz w:val="18"/>
          <w:szCs w:val="18"/>
        </w:rPr>
      </w:pPr>
    </w:p>
    <w:p w:rsidR="002575A1" w:rsidRDefault="00552578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Ponferrada</w:t>
      </w:r>
      <w:r w:rsidR="002575A1">
        <w:rPr>
          <w:rFonts w:ascii="Arial Narrow" w:hAnsi="Arial Narrow"/>
          <w:i/>
          <w:iCs/>
          <w:sz w:val="18"/>
          <w:szCs w:val="18"/>
        </w:rPr>
        <w:t xml:space="preserve">, </w:t>
      </w:r>
      <w:r w:rsidR="009030CF">
        <w:rPr>
          <w:rFonts w:ascii="Arial Narrow" w:hAnsi="Arial Narrow"/>
          <w:i/>
          <w:iCs/>
          <w:sz w:val="18"/>
          <w:szCs w:val="18"/>
        </w:rPr>
        <w:t xml:space="preserve">    </w:t>
      </w:r>
      <w:r w:rsidR="002575A1">
        <w:rPr>
          <w:rFonts w:ascii="Arial Narrow" w:hAnsi="Arial Narrow"/>
          <w:i/>
          <w:iCs/>
          <w:sz w:val="18"/>
          <w:szCs w:val="18"/>
        </w:rPr>
        <w:t xml:space="preserve"> </w:t>
      </w:r>
      <w:r w:rsidR="009030CF">
        <w:rPr>
          <w:rFonts w:ascii="Arial Narrow" w:hAnsi="Arial Narrow"/>
          <w:i/>
          <w:iCs/>
          <w:sz w:val="18"/>
          <w:szCs w:val="18"/>
        </w:rPr>
        <w:t xml:space="preserve">     </w:t>
      </w:r>
      <w:r w:rsidR="002575A1">
        <w:rPr>
          <w:rFonts w:ascii="Arial Narrow" w:hAnsi="Arial Narrow"/>
          <w:i/>
          <w:iCs/>
          <w:sz w:val="18"/>
          <w:szCs w:val="18"/>
        </w:rPr>
        <w:t xml:space="preserve">de </w:t>
      </w:r>
      <w:r w:rsidR="009030CF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2575A1">
        <w:rPr>
          <w:rFonts w:ascii="Arial Narrow" w:hAnsi="Arial Narrow"/>
          <w:i/>
          <w:iCs/>
          <w:sz w:val="18"/>
          <w:szCs w:val="18"/>
        </w:rPr>
        <w:t xml:space="preserve"> 201</w:t>
      </w:r>
      <w:r w:rsidR="003D4169">
        <w:rPr>
          <w:rFonts w:ascii="Arial Narrow" w:hAnsi="Arial Narrow"/>
          <w:i/>
          <w:iCs/>
          <w:sz w:val="18"/>
          <w:szCs w:val="18"/>
        </w:rPr>
        <w:t>6</w:t>
      </w:r>
    </w:p>
    <w:p w:rsid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9030CF" w:rsidRDefault="009030CF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9030CF" w:rsidRDefault="009030CF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</w:p>
    <w:p w:rsidR="002575A1" w:rsidRPr="002575A1" w:rsidRDefault="002575A1" w:rsidP="002575A1">
      <w:pPr>
        <w:pStyle w:val="Sangra3detindependiente"/>
        <w:ind w:firstLine="0"/>
        <w:jc w:val="center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Firma</w:t>
      </w:r>
      <w:r w:rsidR="00552578">
        <w:rPr>
          <w:rFonts w:ascii="Arial Narrow" w:hAnsi="Arial Narrow"/>
          <w:i/>
          <w:iCs/>
          <w:sz w:val="18"/>
          <w:szCs w:val="18"/>
        </w:rPr>
        <w:t xml:space="preserve"> (Sello)</w:t>
      </w:r>
    </w:p>
    <w:sectPr w:rsidR="002575A1" w:rsidRPr="002575A1" w:rsidSect="00AA3206">
      <w:headerReference w:type="even" r:id="rId11"/>
      <w:headerReference w:type="default" r:id="rId12"/>
      <w:footerReference w:type="default" r:id="rId13"/>
      <w:pgSz w:w="11906" w:h="16838" w:code="9"/>
      <w:pgMar w:top="720" w:right="720" w:bottom="720" w:left="720" w:header="4" w:footer="1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31" w:rsidRDefault="00A56B31">
      <w:r>
        <w:separator/>
      </w:r>
    </w:p>
  </w:endnote>
  <w:endnote w:type="continuationSeparator" w:id="0">
    <w:p w:rsidR="00A56B31" w:rsidRDefault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30" w:rsidRDefault="00BC4AC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4789170</wp:posOffset>
              </wp:positionH>
              <wp:positionV relativeFrom="paragraph">
                <wp:posOffset>-226695</wp:posOffset>
              </wp:positionV>
              <wp:extent cx="1650365" cy="978535"/>
              <wp:effectExtent l="7620" t="10160" r="8890" b="11430"/>
              <wp:wrapThrough wrapText="bothSides">
                <wp:wrapPolygon edited="0">
                  <wp:start x="-208" y="0"/>
                  <wp:lineTo x="-208" y="21600"/>
                  <wp:lineTo x="21808" y="21600"/>
                  <wp:lineTo x="21808" y="0"/>
                  <wp:lineTo x="-208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978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7030" w:rsidRPr="002575A1" w:rsidRDefault="00817030" w:rsidP="002575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1pt;margin-top:-17.85pt;width:129.95pt;height:7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" o:allowincell="f" strokecolor="white">
              <v:textbox>
                <w:txbxContent>
                  <w:p w:rsidR="00817030" w:rsidRPr="002575A1" w:rsidRDefault="00817030" w:rsidP="002575A1"/>
                </w:txbxContent>
              </v:textbox>
              <w10:wrap type="through"/>
            </v:shape>
          </w:pict>
        </mc:Fallback>
      </mc:AlternateContent>
    </w:r>
    <w:r w:rsidR="00817030"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31" w:rsidRDefault="00A56B31">
      <w:r>
        <w:separator/>
      </w:r>
    </w:p>
  </w:footnote>
  <w:footnote w:type="continuationSeparator" w:id="0">
    <w:p w:rsidR="00A56B31" w:rsidRDefault="00A5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30" w:rsidRDefault="0081703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30" w:rsidRDefault="00817030">
    <w:pPr>
      <w:pStyle w:val="Encabezado"/>
      <w:rPr>
        <w:rFonts w:ascii="Bodoni Bd BT" w:hAnsi="Bodoni Bd BT"/>
        <w:b/>
        <w:sz w:val="24"/>
        <w:lang w:val="es-ES"/>
      </w:rPr>
    </w:pPr>
    <w:r>
      <w:rPr>
        <w:rFonts w:ascii="Bodoni Bd BT" w:hAnsi="Bodoni Bd BT"/>
        <w:b/>
        <w:sz w:val="24"/>
        <w:lang w:val="es-ES"/>
      </w:rPr>
      <w:t xml:space="preserve">                                                    </w:t>
    </w:r>
  </w:p>
  <w:p w:rsidR="00817030" w:rsidRPr="00D76B33" w:rsidRDefault="003D4169" w:rsidP="003D4169">
    <w:pPr>
      <w:pStyle w:val="Encabezado"/>
      <w:rPr>
        <w:rFonts w:ascii="Bodoni Bd BT" w:hAnsi="Bodoni Bd BT"/>
        <w:b/>
        <w:sz w:val="24"/>
        <w:lang w:val="es-ES"/>
      </w:rPr>
    </w:pPr>
    <w:r>
      <w:rPr>
        <w:rFonts w:ascii="Bodoni Bd BT" w:hAnsi="Bodoni Bd BT"/>
        <w:b/>
        <w:noProof/>
        <w:sz w:val="24"/>
        <w:lang w:val="es-ES"/>
      </w:rPr>
      <w:drawing>
        <wp:inline distT="0" distB="0" distL="0" distR="0">
          <wp:extent cx="1470177" cy="527050"/>
          <wp:effectExtent l="19050" t="0" r="0" b="0"/>
          <wp:docPr id="2" name="1 Imagen" descr="loco camara dele ponfer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o camara dele ponferra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961" cy="527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doni Bd BT" w:hAnsi="Bodoni Bd BT"/>
        <w:b/>
        <w:sz w:val="24"/>
        <w:lang w:val="es-ES"/>
      </w:rPr>
      <w:t xml:space="preserve">                                                                                           </w:t>
    </w:r>
    <w:r>
      <w:rPr>
        <w:rFonts w:ascii="Bodoni Bd BT" w:hAnsi="Bodoni Bd BT"/>
        <w:b/>
        <w:noProof/>
        <w:sz w:val="24"/>
        <w:lang w:val="es-ES"/>
      </w:rPr>
      <w:drawing>
        <wp:inline distT="0" distB="0" distL="0" distR="0">
          <wp:extent cx="1473200" cy="492662"/>
          <wp:effectExtent l="19050" t="0" r="0" b="0"/>
          <wp:docPr id="3" name="2 Imagen" descr="escudo ayto color Ponfer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yto color Ponferra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3200" cy="49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8DF"/>
    <w:multiLevelType w:val="hybridMultilevel"/>
    <w:tmpl w:val="B088CE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3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02296"/>
    <w:multiLevelType w:val="hybridMultilevel"/>
    <w:tmpl w:val="39F8447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A271B"/>
    <w:multiLevelType w:val="hybridMultilevel"/>
    <w:tmpl w:val="E73452BA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B87F11"/>
    <w:multiLevelType w:val="hybridMultilevel"/>
    <w:tmpl w:val="1EFC1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6B9"/>
    <w:multiLevelType w:val="hybridMultilevel"/>
    <w:tmpl w:val="E3F4A12E"/>
    <w:lvl w:ilvl="0" w:tplc="0C0A000D">
      <w:start w:val="1"/>
      <w:numFmt w:val="bullet"/>
      <w:lvlText w:val=""/>
      <w:lvlJc w:val="left"/>
      <w:pPr>
        <w:ind w:left="31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6" w15:restartNumberingAfterBreak="0">
    <w:nsid w:val="21003AFA"/>
    <w:multiLevelType w:val="hybridMultilevel"/>
    <w:tmpl w:val="B5E8127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A267DC"/>
    <w:multiLevelType w:val="hybridMultilevel"/>
    <w:tmpl w:val="0D06175E"/>
    <w:lvl w:ilvl="0" w:tplc="3C4EE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090CC">
      <w:start w:val="1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6B798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3BC67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62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EE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88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23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3F45"/>
    <w:multiLevelType w:val="hybridMultilevel"/>
    <w:tmpl w:val="0F9C52BE"/>
    <w:lvl w:ilvl="0" w:tplc="0C0A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5A6367"/>
    <w:multiLevelType w:val="singleLevel"/>
    <w:tmpl w:val="528C49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352043B6"/>
    <w:multiLevelType w:val="hybridMultilevel"/>
    <w:tmpl w:val="9D54385E"/>
    <w:lvl w:ilvl="0" w:tplc="62CA6F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6E6BC1"/>
    <w:multiLevelType w:val="hybridMultilevel"/>
    <w:tmpl w:val="B680C47E"/>
    <w:lvl w:ilvl="0" w:tplc="D932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E67C4A"/>
    <w:multiLevelType w:val="hybridMultilevel"/>
    <w:tmpl w:val="D3002E2A"/>
    <w:lvl w:ilvl="0" w:tplc="7B90D1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E62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41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62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EF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20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E6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4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42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B3365"/>
    <w:multiLevelType w:val="hybridMultilevel"/>
    <w:tmpl w:val="D4405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35D8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62BBE"/>
    <w:multiLevelType w:val="hybridMultilevel"/>
    <w:tmpl w:val="9F5ABCB4"/>
    <w:lvl w:ilvl="0" w:tplc="BA76B798">
      <w:start w:val="1"/>
      <w:numFmt w:val="bullet"/>
      <w:lvlText w:val="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E2D66D3"/>
    <w:multiLevelType w:val="hybridMultilevel"/>
    <w:tmpl w:val="DE341F42"/>
    <w:lvl w:ilvl="0" w:tplc="84DC8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AA27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592A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4468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862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304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2DC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84E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1F4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 w15:restartNumberingAfterBreak="0">
    <w:nsid w:val="4E79301F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5D77"/>
    <w:multiLevelType w:val="hybridMultilevel"/>
    <w:tmpl w:val="90520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0A27"/>
    <w:multiLevelType w:val="hybridMultilevel"/>
    <w:tmpl w:val="592C62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11CFB"/>
    <w:multiLevelType w:val="hybridMultilevel"/>
    <w:tmpl w:val="EE2A4416"/>
    <w:lvl w:ilvl="0" w:tplc="89481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C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A4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22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62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04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E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01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EF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117F2"/>
    <w:multiLevelType w:val="hybridMultilevel"/>
    <w:tmpl w:val="0F9C52B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EE468B"/>
    <w:multiLevelType w:val="hybridMultilevel"/>
    <w:tmpl w:val="F8BABA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21E47"/>
    <w:multiLevelType w:val="hybridMultilevel"/>
    <w:tmpl w:val="41688F1E"/>
    <w:lvl w:ilvl="0" w:tplc="4B7429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5D00C4"/>
    <w:multiLevelType w:val="hybridMultilevel"/>
    <w:tmpl w:val="B7385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B405E"/>
    <w:multiLevelType w:val="hybridMultilevel"/>
    <w:tmpl w:val="2B3E6BF8"/>
    <w:lvl w:ilvl="0" w:tplc="A5FEB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49B88">
      <w:start w:val="1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0E074">
      <w:start w:val="17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8E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A0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2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AE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43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4D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775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118F2"/>
    <w:multiLevelType w:val="hybridMultilevel"/>
    <w:tmpl w:val="F00A67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C5B68"/>
    <w:multiLevelType w:val="hybridMultilevel"/>
    <w:tmpl w:val="B5E8127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923164"/>
    <w:multiLevelType w:val="hybridMultilevel"/>
    <w:tmpl w:val="0AE2CB3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313F55"/>
    <w:multiLevelType w:val="hybridMultilevel"/>
    <w:tmpl w:val="C89A657A"/>
    <w:lvl w:ilvl="0" w:tplc="7C1E0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8CF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A2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5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06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E6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00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E7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E3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A0BB4"/>
    <w:multiLevelType w:val="hybridMultilevel"/>
    <w:tmpl w:val="7858477C"/>
    <w:lvl w:ilvl="0" w:tplc="3EC204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C6D2FC6"/>
    <w:multiLevelType w:val="hybridMultilevel"/>
    <w:tmpl w:val="0986C844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F566C2A"/>
    <w:multiLevelType w:val="hybridMultilevel"/>
    <w:tmpl w:val="B74A3B9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9"/>
  </w:num>
  <w:num w:numId="5">
    <w:abstractNumId w:val="3"/>
  </w:num>
  <w:num w:numId="6">
    <w:abstractNumId w:val="33"/>
  </w:num>
  <w:num w:numId="7">
    <w:abstractNumId w:val="8"/>
  </w:num>
  <w:num w:numId="8">
    <w:abstractNumId w:val="21"/>
  </w:num>
  <w:num w:numId="9">
    <w:abstractNumId w:val="27"/>
  </w:num>
  <w:num w:numId="10">
    <w:abstractNumId w:val="6"/>
  </w:num>
  <w:num w:numId="11">
    <w:abstractNumId w:val="28"/>
  </w:num>
  <w:num w:numId="12">
    <w:abstractNumId w:val="13"/>
  </w:num>
  <w:num w:numId="13">
    <w:abstractNumId w:val="0"/>
  </w:num>
  <w:num w:numId="14">
    <w:abstractNumId w:val="19"/>
  </w:num>
  <w:num w:numId="15">
    <w:abstractNumId w:val="31"/>
  </w:num>
  <w:num w:numId="16">
    <w:abstractNumId w:val="10"/>
  </w:num>
  <w:num w:numId="17">
    <w:abstractNumId w:val="11"/>
  </w:num>
  <w:num w:numId="18">
    <w:abstractNumId w:val="5"/>
  </w:num>
  <w:num w:numId="19">
    <w:abstractNumId w:val="32"/>
  </w:num>
  <w:num w:numId="20">
    <w:abstractNumId w:val="18"/>
  </w:num>
  <w:num w:numId="21">
    <w:abstractNumId w:val="17"/>
  </w:num>
  <w:num w:numId="22">
    <w:abstractNumId w:val="14"/>
  </w:num>
  <w:num w:numId="23">
    <w:abstractNumId w:val="23"/>
  </w:num>
  <w:num w:numId="24">
    <w:abstractNumId w:val="16"/>
  </w:num>
  <w:num w:numId="25">
    <w:abstractNumId w:val="2"/>
  </w:num>
  <w:num w:numId="26">
    <w:abstractNumId w:val="20"/>
  </w:num>
  <w:num w:numId="27">
    <w:abstractNumId w:val="22"/>
  </w:num>
  <w:num w:numId="28">
    <w:abstractNumId w:val="7"/>
  </w:num>
  <w:num w:numId="29">
    <w:abstractNumId w:val="25"/>
  </w:num>
  <w:num w:numId="30">
    <w:abstractNumId w:val="30"/>
  </w:num>
  <w:num w:numId="31">
    <w:abstractNumId w:val="12"/>
  </w:num>
  <w:num w:numId="32">
    <w:abstractNumId w:val="15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8"/>
    <w:rsid w:val="000034AA"/>
    <w:rsid w:val="0001013E"/>
    <w:rsid w:val="00014716"/>
    <w:rsid w:val="00017C81"/>
    <w:rsid w:val="00026BF6"/>
    <w:rsid w:val="00030B57"/>
    <w:rsid w:val="0003380B"/>
    <w:rsid w:val="000431F6"/>
    <w:rsid w:val="0005682D"/>
    <w:rsid w:val="00066450"/>
    <w:rsid w:val="00080984"/>
    <w:rsid w:val="00092DBB"/>
    <w:rsid w:val="000A3FD8"/>
    <w:rsid w:val="000B6CB1"/>
    <w:rsid w:val="000C5158"/>
    <w:rsid w:val="000C5E7C"/>
    <w:rsid w:val="000D1AC2"/>
    <w:rsid w:val="000E350F"/>
    <w:rsid w:val="000E3E1A"/>
    <w:rsid w:val="00106688"/>
    <w:rsid w:val="00116C2E"/>
    <w:rsid w:val="001270F5"/>
    <w:rsid w:val="001321B6"/>
    <w:rsid w:val="00132C6C"/>
    <w:rsid w:val="00133DA1"/>
    <w:rsid w:val="0013711D"/>
    <w:rsid w:val="00150FBD"/>
    <w:rsid w:val="00164E27"/>
    <w:rsid w:val="00171168"/>
    <w:rsid w:val="0017298A"/>
    <w:rsid w:val="00175FFB"/>
    <w:rsid w:val="0018323B"/>
    <w:rsid w:val="001946DD"/>
    <w:rsid w:val="0019641A"/>
    <w:rsid w:val="001A57A6"/>
    <w:rsid w:val="001B26E1"/>
    <w:rsid w:val="001B4165"/>
    <w:rsid w:val="001B42B5"/>
    <w:rsid w:val="001B6DF5"/>
    <w:rsid w:val="001C0E34"/>
    <w:rsid w:val="001D78F0"/>
    <w:rsid w:val="001F3EC5"/>
    <w:rsid w:val="001F7971"/>
    <w:rsid w:val="00200328"/>
    <w:rsid w:val="00220694"/>
    <w:rsid w:val="00226921"/>
    <w:rsid w:val="00230792"/>
    <w:rsid w:val="002505E6"/>
    <w:rsid w:val="002512D2"/>
    <w:rsid w:val="002575A1"/>
    <w:rsid w:val="00267332"/>
    <w:rsid w:val="002719FE"/>
    <w:rsid w:val="002750A0"/>
    <w:rsid w:val="00277AC0"/>
    <w:rsid w:val="00290052"/>
    <w:rsid w:val="00292CA8"/>
    <w:rsid w:val="002947E6"/>
    <w:rsid w:val="00294ACF"/>
    <w:rsid w:val="002B00A7"/>
    <w:rsid w:val="002E03E6"/>
    <w:rsid w:val="002E6744"/>
    <w:rsid w:val="002E6DE4"/>
    <w:rsid w:val="003114A3"/>
    <w:rsid w:val="00311A14"/>
    <w:rsid w:val="00316F4E"/>
    <w:rsid w:val="00322941"/>
    <w:rsid w:val="003362B1"/>
    <w:rsid w:val="00337FA2"/>
    <w:rsid w:val="0034177B"/>
    <w:rsid w:val="00343BC3"/>
    <w:rsid w:val="0035365F"/>
    <w:rsid w:val="0035575B"/>
    <w:rsid w:val="0036698B"/>
    <w:rsid w:val="00382570"/>
    <w:rsid w:val="003842CB"/>
    <w:rsid w:val="003854D7"/>
    <w:rsid w:val="003912C3"/>
    <w:rsid w:val="00392367"/>
    <w:rsid w:val="00392664"/>
    <w:rsid w:val="003926CB"/>
    <w:rsid w:val="00394D93"/>
    <w:rsid w:val="003961FF"/>
    <w:rsid w:val="003974C4"/>
    <w:rsid w:val="003A3FF2"/>
    <w:rsid w:val="003A7B69"/>
    <w:rsid w:val="003B03A1"/>
    <w:rsid w:val="003B598B"/>
    <w:rsid w:val="003D1943"/>
    <w:rsid w:val="003D4169"/>
    <w:rsid w:val="003E7580"/>
    <w:rsid w:val="003F08F2"/>
    <w:rsid w:val="003F1081"/>
    <w:rsid w:val="003F312B"/>
    <w:rsid w:val="003F46C2"/>
    <w:rsid w:val="003F5646"/>
    <w:rsid w:val="004015FF"/>
    <w:rsid w:val="00410B40"/>
    <w:rsid w:val="00414DF4"/>
    <w:rsid w:val="00420BDE"/>
    <w:rsid w:val="00427309"/>
    <w:rsid w:val="00427415"/>
    <w:rsid w:val="004442F0"/>
    <w:rsid w:val="004478F1"/>
    <w:rsid w:val="00471566"/>
    <w:rsid w:val="004811F4"/>
    <w:rsid w:val="004841F2"/>
    <w:rsid w:val="00490BCF"/>
    <w:rsid w:val="0049357A"/>
    <w:rsid w:val="004A07D9"/>
    <w:rsid w:val="004A4B41"/>
    <w:rsid w:val="004B5742"/>
    <w:rsid w:val="004B68F3"/>
    <w:rsid w:val="004B79CE"/>
    <w:rsid w:val="004C1964"/>
    <w:rsid w:val="004D702E"/>
    <w:rsid w:val="004E1F09"/>
    <w:rsid w:val="004E372F"/>
    <w:rsid w:val="004F358B"/>
    <w:rsid w:val="00501C83"/>
    <w:rsid w:val="005048BD"/>
    <w:rsid w:val="00507F18"/>
    <w:rsid w:val="00510087"/>
    <w:rsid w:val="00525563"/>
    <w:rsid w:val="0053116D"/>
    <w:rsid w:val="005467B4"/>
    <w:rsid w:val="00552578"/>
    <w:rsid w:val="005607C1"/>
    <w:rsid w:val="00573E50"/>
    <w:rsid w:val="00575639"/>
    <w:rsid w:val="00575C99"/>
    <w:rsid w:val="00585589"/>
    <w:rsid w:val="00585840"/>
    <w:rsid w:val="005A6DCF"/>
    <w:rsid w:val="005B3458"/>
    <w:rsid w:val="005B34F1"/>
    <w:rsid w:val="005B6729"/>
    <w:rsid w:val="005C5C0B"/>
    <w:rsid w:val="005D1AB9"/>
    <w:rsid w:val="005D2840"/>
    <w:rsid w:val="005E16CF"/>
    <w:rsid w:val="005E2EDD"/>
    <w:rsid w:val="005E67D9"/>
    <w:rsid w:val="005F23FA"/>
    <w:rsid w:val="005F517C"/>
    <w:rsid w:val="005F5844"/>
    <w:rsid w:val="005F61F4"/>
    <w:rsid w:val="005F6382"/>
    <w:rsid w:val="0060628C"/>
    <w:rsid w:val="0061418A"/>
    <w:rsid w:val="00624106"/>
    <w:rsid w:val="00625B5A"/>
    <w:rsid w:val="0062713E"/>
    <w:rsid w:val="006305F8"/>
    <w:rsid w:val="0063146B"/>
    <w:rsid w:val="00634123"/>
    <w:rsid w:val="00641B1E"/>
    <w:rsid w:val="00641F21"/>
    <w:rsid w:val="00643B73"/>
    <w:rsid w:val="00646D9B"/>
    <w:rsid w:val="00651683"/>
    <w:rsid w:val="00654D55"/>
    <w:rsid w:val="006717D9"/>
    <w:rsid w:val="00673435"/>
    <w:rsid w:val="006748BF"/>
    <w:rsid w:val="0068070A"/>
    <w:rsid w:val="00690C33"/>
    <w:rsid w:val="006A7F8C"/>
    <w:rsid w:val="006B3FE2"/>
    <w:rsid w:val="006B4570"/>
    <w:rsid w:val="006C227F"/>
    <w:rsid w:val="006C4B6A"/>
    <w:rsid w:val="006D08AA"/>
    <w:rsid w:val="006D137B"/>
    <w:rsid w:val="006E5D64"/>
    <w:rsid w:val="006E661E"/>
    <w:rsid w:val="006F0A0F"/>
    <w:rsid w:val="0070716A"/>
    <w:rsid w:val="00712F84"/>
    <w:rsid w:val="007335A1"/>
    <w:rsid w:val="00742CA4"/>
    <w:rsid w:val="00755855"/>
    <w:rsid w:val="007610CA"/>
    <w:rsid w:val="00765ADE"/>
    <w:rsid w:val="007715A4"/>
    <w:rsid w:val="00774903"/>
    <w:rsid w:val="00780285"/>
    <w:rsid w:val="007856FB"/>
    <w:rsid w:val="00786C92"/>
    <w:rsid w:val="007906A8"/>
    <w:rsid w:val="0079273F"/>
    <w:rsid w:val="007A1202"/>
    <w:rsid w:val="007B36DA"/>
    <w:rsid w:val="007C4849"/>
    <w:rsid w:val="007E6EB4"/>
    <w:rsid w:val="007F2FD5"/>
    <w:rsid w:val="00804DF6"/>
    <w:rsid w:val="0081090A"/>
    <w:rsid w:val="008158B4"/>
    <w:rsid w:val="00817030"/>
    <w:rsid w:val="0082011E"/>
    <w:rsid w:val="00820391"/>
    <w:rsid w:val="00835AB7"/>
    <w:rsid w:val="00850EF1"/>
    <w:rsid w:val="0085149F"/>
    <w:rsid w:val="00852BDE"/>
    <w:rsid w:val="00865D64"/>
    <w:rsid w:val="00872CA6"/>
    <w:rsid w:val="0087390C"/>
    <w:rsid w:val="00881A9A"/>
    <w:rsid w:val="00886B17"/>
    <w:rsid w:val="00891E12"/>
    <w:rsid w:val="00895821"/>
    <w:rsid w:val="008A7666"/>
    <w:rsid w:val="008B00FD"/>
    <w:rsid w:val="008B59F2"/>
    <w:rsid w:val="008D2F07"/>
    <w:rsid w:val="008D3F10"/>
    <w:rsid w:val="008D4C9F"/>
    <w:rsid w:val="008D542A"/>
    <w:rsid w:val="008E47D2"/>
    <w:rsid w:val="008F6BB5"/>
    <w:rsid w:val="008F77E4"/>
    <w:rsid w:val="00900291"/>
    <w:rsid w:val="009030CF"/>
    <w:rsid w:val="009047A0"/>
    <w:rsid w:val="00905875"/>
    <w:rsid w:val="00962871"/>
    <w:rsid w:val="009636F7"/>
    <w:rsid w:val="009727FF"/>
    <w:rsid w:val="00975276"/>
    <w:rsid w:val="00986C03"/>
    <w:rsid w:val="009915F4"/>
    <w:rsid w:val="00992E66"/>
    <w:rsid w:val="009A3CF8"/>
    <w:rsid w:val="009B2AF8"/>
    <w:rsid w:val="009B7127"/>
    <w:rsid w:val="009D7CFC"/>
    <w:rsid w:val="009F0D00"/>
    <w:rsid w:val="009F4426"/>
    <w:rsid w:val="00A21BE3"/>
    <w:rsid w:val="00A26323"/>
    <w:rsid w:val="00A30964"/>
    <w:rsid w:val="00A44E1C"/>
    <w:rsid w:val="00A56B31"/>
    <w:rsid w:val="00A600E6"/>
    <w:rsid w:val="00A62460"/>
    <w:rsid w:val="00A62DDF"/>
    <w:rsid w:val="00A76D29"/>
    <w:rsid w:val="00AA0025"/>
    <w:rsid w:val="00AA1A77"/>
    <w:rsid w:val="00AA3206"/>
    <w:rsid w:val="00AA5858"/>
    <w:rsid w:val="00AD054B"/>
    <w:rsid w:val="00AD176A"/>
    <w:rsid w:val="00AF1E3A"/>
    <w:rsid w:val="00B11E65"/>
    <w:rsid w:val="00B31F76"/>
    <w:rsid w:val="00B376BC"/>
    <w:rsid w:val="00B5685A"/>
    <w:rsid w:val="00B63DCB"/>
    <w:rsid w:val="00B72481"/>
    <w:rsid w:val="00B732F6"/>
    <w:rsid w:val="00B75DC6"/>
    <w:rsid w:val="00B7769E"/>
    <w:rsid w:val="00B83FA6"/>
    <w:rsid w:val="00B91B92"/>
    <w:rsid w:val="00B960B8"/>
    <w:rsid w:val="00BA1604"/>
    <w:rsid w:val="00BB7D18"/>
    <w:rsid w:val="00BC1E65"/>
    <w:rsid w:val="00BC2B5B"/>
    <w:rsid w:val="00BC308D"/>
    <w:rsid w:val="00BC4ACF"/>
    <w:rsid w:val="00BD65C8"/>
    <w:rsid w:val="00BF44EF"/>
    <w:rsid w:val="00C01AE6"/>
    <w:rsid w:val="00C02064"/>
    <w:rsid w:val="00C02235"/>
    <w:rsid w:val="00C15E0F"/>
    <w:rsid w:val="00C20DD4"/>
    <w:rsid w:val="00C22ED2"/>
    <w:rsid w:val="00C23A5A"/>
    <w:rsid w:val="00C34FE0"/>
    <w:rsid w:val="00C50F2A"/>
    <w:rsid w:val="00C64CEC"/>
    <w:rsid w:val="00C74E35"/>
    <w:rsid w:val="00C84FF4"/>
    <w:rsid w:val="00C93F6E"/>
    <w:rsid w:val="00CA7E93"/>
    <w:rsid w:val="00CB7D2D"/>
    <w:rsid w:val="00CC075F"/>
    <w:rsid w:val="00CC3A98"/>
    <w:rsid w:val="00CD693A"/>
    <w:rsid w:val="00CE0D35"/>
    <w:rsid w:val="00CE3539"/>
    <w:rsid w:val="00CE3B00"/>
    <w:rsid w:val="00CE641A"/>
    <w:rsid w:val="00CF0EF0"/>
    <w:rsid w:val="00CF71C5"/>
    <w:rsid w:val="00D04F68"/>
    <w:rsid w:val="00D143BC"/>
    <w:rsid w:val="00D14CFD"/>
    <w:rsid w:val="00D32D3B"/>
    <w:rsid w:val="00D35708"/>
    <w:rsid w:val="00D54BEC"/>
    <w:rsid w:val="00D739EB"/>
    <w:rsid w:val="00D76B33"/>
    <w:rsid w:val="00D77871"/>
    <w:rsid w:val="00D823B0"/>
    <w:rsid w:val="00D92571"/>
    <w:rsid w:val="00DA3F51"/>
    <w:rsid w:val="00DA4ACF"/>
    <w:rsid w:val="00DB1029"/>
    <w:rsid w:val="00DB481D"/>
    <w:rsid w:val="00DC022D"/>
    <w:rsid w:val="00DC3212"/>
    <w:rsid w:val="00DD1902"/>
    <w:rsid w:val="00DF2683"/>
    <w:rsid w:val="00E132CB"/>
    <w:rsid w:val="00E13A95"/>
    <w:rsid w:val="00E16359"/>
    <w:rsid w:val="00E20132"/>
    <w:rsid w:val="00E22530"/>
    <w:rsid w:val="00E22C8F"/>
    <w:rsid w:val="00E26B3C"/>
    <w:rsid w:val="00E36CD0"/>
    <w:rsid w:val="00E70B17"/>
    <w:rsid w:val="00E77D90"/>
    <w:rsid w:val="00E90D39"/>
    <w:rsid w:val="00EB675F"/>
    <w:rsid w:val="00EC28FC"/>
    <w:rsid w:val="00EC6482"/>
    <w:rsid w:val="00ED4A12"/>
    <w:rsid w:val="00EF3028"/>
    <w:rsid w:val="00EF58DC"/>
    <w:rsid w:val="00F015D9"/>
    <w:rsid w:val="00F07A7B"/>
    <w:rsid w:val="00F17590"/>
    <w:rsid w:val="00F35DEC"/>
    <w:rsid w:val="00F37F68"/>
    <w:rsid w:val="00F479AC"/>
    <w:rsid w:val="00F540DF"/>
    <w:rsid w:val="00F61B85"/>
    <w:rsid w:val="00F70431"/>
    <w:rsid w:val="00F72C0D"/>
    <w:rsid w:val="00F730B0"/>
    <w:rsid w:val="00F736DD"/>
    <w:rsid w:val="00F753F8"/>
    <w:rsid w:val="00F8131A"/>
    <w:rsid w:val="00F93AF9"/>
    <w:rsid w:val="00F96A40"/>
    <w:rsid w:val="00FA29CD"/>
    <w:rsid w:val="00FA504B"/>
    <w:rsid w:val="00FA50FD"/>
    <w:rsid w:val="00FB30A3"/>
    <w:rsid w:val="00FC1A0F"/>
    <w:rsid w:val="00FC5B26"/>
    <w:rsid w:val="00FE035C"/>
    <w:rsid w:val="00FE1A3F"/>
    <w:rsid w:val="00FE761D"/>
    <w:rsid w:val="00FE78FF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87171C2-AFBC-4671-9CFC-A9B14ECD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D8"/>
    <w:rPr>
      <w:lang w:val="es-ES_tradnl"/>
    </w:rPr>
  </w:style>
  <w:style w:type="paragraph" w:styleId="Ttulo1">
    <w:name w:val="heading 1"/>
    <w:basedOn w:val="Normal"/>
    <w:next w:val="Normal"/>
    <w:qFormat/>
    <w:rsid w:val="000A3FD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A3FD8"/>
    <w:pPr>
      <w:keepNext/>
      <w:ind w:right="282" w:firstLine="567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A3FD8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A3FD8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A3FD8"/>
    <w:pPr>
      <w:keepNext/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0A3FD8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3FD8"/>
    <w:pPr>
      <w:keepNext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0A3FD8"/>
    <w:pPr>
      <w:keepNext/>
      <w:jc w:val="right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0A3FD8"/>
    <w:pPr>
      <w:keepNext/>
      <w:ind w:left="4248" w:firstLine="708"/>
      <w:outlineLvl w:val="8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A3F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A3F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A3FD8"/>
    <w:rPr>
      <w:sz w:val="12"/>
    </w:rPr>
  </w:style>
  <w:style w:type="character" w:styleId="Hipervnculo">
    <w:name w:val="Hyperlink"/>
    <w:basedOn w:val="Fuentedeprrafopredeter"/>
    <w:rsid w:val="000A3FD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0A3FD8"/>
    <w:rPr>
      <w:color w:val="800080"/>
      <w:u w:val="single"/>
    </w:rPr>
  </w:style>
  <w:style w:type="paragraph" w:styleId="Sangradetextonormal">
    <w:name w:val="Body Text Indent"/>
    <w:basedOn w:val="Normal"/>
    <w:semiHidden/>
    <w:rsid w:val="000A3FD8"/>
    <w:pPr>
      <w:ind w:firstLine="567"/>
    </w:pPr>
  </w:style>
  <w:style w:type="paragraph" w:styleId="Sangra2detindependiente">
    <w:name w:val="Body Text Indent 2"/>
    <w:basedOn w:val="Normal"/>
    <w:semiHidden/>
    <w:rsid w:val="000A3FD8"/>
    <w:pPr>
      <w:ind w:firstLine="708"/>
      <w:jc w:val="both"/>
    </w:pPr>
    <w:rPr>
      <w:sz w:val="24"/>
    </w:rPr>
  </w:style>
  <w:style w:type="paragraph" w:styleId="Textoindependiente2">
    <w:name w:val="Body Text 2"/>
    <w:basedOn w:val="Normal"/>
    <w:semiHidden/>
    <w:rsid w:val="000A3FD8"/>
    <w:rPr>
      <w:sz w:val="26"/>
    </w:rPr>
  </w:style>
  <w:style w:type="paragraph" w:styleId="Textodebloque">
    <w:name w:val="Block Text"/>
    <w:basedOn w:val="Normal"/>
    <w:semiHidden/>
    <w:rsid w:val="000A3FD8"/>
    <w:pPr>
      <w:ind w:left="-993" w:right="-425"/>
      <w:jc w:val="center"/>
    </w:pPr>
    <w:rPr>
      <w:bCs/>
      <w:i/>
      <w:sz w:val="16"/>
      <w:szCs w:val="19"/>
    </w:rPr>
  </w:style>
  <w:style w:type="paragraph" w:styleId="Sangra3detindependiente">
    <w:name w:val="Body Text Indent 3"/>
    <w:basedOn w:val="Normal"/>
    <w:link w:val="Sangra3detindependienteCar"/>
    <w:rsid w:val="000A3FD8"/>
    <w:pPr>
      <w:spacing w:line="194" w:lineRule="auto"/>
      <w:ind w:firstLine="708"/>
      <w:jc w:val="both"/>
    </w:pPr>
    <w:rPr>
      <w:szCs w:val="21"/>
    </w:rPr>
  </w:style>
  <w:style w:type="paragraph" w:styleId="Textoindependiente3">
    <w:name w:val="Body Text 3"/>
    <w:basedOn w:val="Normal"/>
    <w:semiHidden/>
    <w:rsid w:val="000A3FD8"/>
    <w:pPr>
      <w:spacing w:line="140" w:lineRule="exact"/>
      <w:jc w:val="center"/>
    </w:pPr>
    <w:rPr>
      <w:sz w:val="12"/>
      <w:lang w:val="es-ES"/>
    </w:rPr>
  </w:style>
  <w:style w:type="paragraph" w:styleId="Prrafodelista">
    <w:name w:val="List Paragraph"/>
    <w:basedOn w:val="Normal"/>
    <w:uiPriority w:val="34"/>
    <w:qFormat/>
    <w:rsid w:val="00316F4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76"/>
    <w:rPr>
      <w:rFonts w:ascii="Tahoma" w:hAnsi="Tahoma" w:cs="Tahoma"/>
      <w:sz w:val="16"/>
      <w:szCs w:val="16"/>
      <w:lang w:val="es-ES_tradnl"/>
    </w:rPr>
  </w:style>
  <w:style w:type="paragraph" w:customStyle="1" w:styleId="NormalParagraphStyle">
    <w:name w:val="NormalParagraphStyle"/>
    <w:basedOn w:val="Normal"/>
    <w:rsid w:val="00C2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20DD4"/>
    <w:rPr>
      <w:szCs w:val="21"/>
      <w:lang w:val="es-ES_tradnl"/>
    </w:rPr>
  </w:style>
  <w:style w:type="character" w:customStyle="1" w:styleId="Ttulo6Car">
    <w:name w:val="Título 6 Car"/>
    <w:basedOn w:val="Fuentedeprrafopredeter"/>
    <w:link w:val="Ttulo6"/>
    <w:rsid w:val="00BD65C8"/>
    <w:rPr>
      <w:sz w:val="24"/>
      <w:lang w:val="es-ES_tradnl"/>
    </w:rPr>
  </w:style>
  <w:style w:type="paragraph" w:customStyle="1" w:styleId="Estilo1">
    <w:name w:val="Estilo1"/>
    <w:basedOn w:val="Normal"/>
    <w:rsid w:val="00BD65C8"/>
    <w:pPr>
      <w:jc w:val="both"/>
    </w:pPr>
    <w:rPr>
      <w:rFonts w:ascii="Arial MT" w:hAnsi="Arial MT"/>
      <w:lang w:val="es-ES"/>
    </w:rPr>
  </w:style>
  <w:style w:type="character" w:styleId="Nmerodepgina">
    <w:name w:val="page number"/>
    <w:basedOn w:val="Fuentedeprrafopredeter"/>
    <w:rsid w:val="00BD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rano@camarale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ileon@camarale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ponf@camaraleon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n\Datos%20de%20programa\Microsoft\Plantillas\papel%20de%20%20departa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4A5A-CA59-4626-AEE4-219AEE1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  departamento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 PAZ BAR COPY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 PAZ BAR COPY</dc:title>
  <dc:creator>juan</dc:creator>
  <cp:lastModifiedBy>Pyme - IMFE Ponferrada</cp:lastModifiedBy>
  <cp:revision>2</cp:revision>
  <cp:lastPrinted>2013-12-03T09:28:00Z</cp:lastPrinted>
  <dcterms:created xsi:type="dcterms:W3CDTF">2016-11-28T10:44:00Z</dcterms:created>
  <dcterms:modified xsi:type="dcterms:W3CDTF">2016-11-28T10:44:00Z</dcterms:modified>
</cp:coreProperties>
</file>